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5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518"/>
      </w:tblGrid>
      <w:tr w:rsidR="00DC7E6D" w:rsidRPr="00DC7E6D" w14:paraId="462F73C5" w14:textId="77777777" w:rsidTr="00DC7E6D">
        <w:tc>
          <w:tcPr>
            <w:tcW w:w="2518" w:type="dxa"/>
            <w:tcBorders>
              <w:bottom w:val="single" w:sz="4" w:space="0" w:color="333333"/>
            </w:tcBorders>
          </w:tcPr>
          <w:p w14:paraId="7C14D4AA" w14:textId="45F7031B" w:rsidR="00DC7E6D" w:rsidRPr="00DC7E6D" w:rsidRDefault="00DC7E6D" w:rsidP="00BD428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6D">
              <w:rPr>
                <w:rFonts w:ascii="Arial Narrow" w:hAnsi="Arial Narrow"/>
                <w:b/>
                <w:bCs/>
                <w:sz w:val="28"/>
                <w:szCs w:val="28"/>
              </w:rPr>
              <w:t>Club:</w:t>
            </w:r>
            <w:r w:rsidRPr="00DC7E6D">
              <w:rPr>
                <w:rFonts w:ascii="Arial Narrow" w:hAnsi="Arial Narrow"/>
                <w:b/>
                <w:bCs/>
                <w:sz w:val="28"/>
                <w:szCs w:val="28"/>
              </w:rPr>
              <w:tab/>
            </w:r>
          </w:p>
        </w:tc>
      </w:tr>
    </w:tbl>
    <w:p w14:paraId="257929B4" w14:textId="77777777" w:rsidR="002F2067" w:rsidRDefault="002F2067"/>
    <w:tbl>
      <w:tblPr>
        <w:tblW w:w="1570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4111"/>
        <w:gridCol w:w="4536"/>
      </w:tblGrid>
      <w:tr w:rsidR="0099393E" w:rsidRPr="0099393E" w14:paraId="5B5585D7" w14:textId="77777777" w:rsidTr="00DC7E6D">
        <w:tc>
          <w:tcPr>
            <w:tcW w:w="70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41AFC4" w14:textId="4F9CD025" w:rsidR="002F2067" w:rsidRPr="0099393E" w:rsidRDefault="002F2067" w:rsidP="000566FB">
            <w:pPr>
              <w:rPr>
                <w:rFonts w:ascii="Arial Narrow" w:hAnsi="Arial Narrow"/>
                <w:b/>
                <w:bCs/>
              </w:rPr>
            </w:pPr>
            <w:r w:rsidRPr="0099393E">
              <w:rPr>
                <w:rFonts w:ascii="Arial Narrow" w:hAnsi="Arial Narrow"/>
                <w:b/>
                <w:bCs/>
              </w:rPr>
              <w:t xml:space="preserve">Competitie: </w:t>
            </w:r>
            <w:r w:rsidR="00EF1D75">
              <w:rPr>
                <w:rFonts w:ascii="Arial Narrow" w:hAnsi="Arial Narrow"/>
                <w:b/>
                <w:bCs/>
              </w:rPr>
              <w:t xml:space="preserve">Interclub U12 + </w:t>
            </w:r>
            <w:proofErr w:type="spellStart"/>
            <w:r w:rsidR="00EF1D75">
              <w:rPr>
                <w:rFonts w:ascii="Arial Narrow" w:hAnsi="Arial Narrow"/>
                <w:b/>
                <w:bCs/>
              </w:rPr>
              <w:t>Youth</w:t>
            </w:r>
            <w:proofErr w:type="spellEnd"/>
          </w:p>
        </w:tc>
        <w:tc>
          <w:tcPr>
            <w:tcW w:w="41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700AFB8" w14:textId="61F35C50" w:rsidR="002F2067" w:rsidRPr="0099393E" w:rsidRDefault="002F2067" w:rsidP="000566FB">
            <w:pPr>
              <w:rPr>
                <w:rFonts w:ascii="Arial Narrow" w:hAnsi="Arial Narrow"/>
                <w:b/>
                <w:bCs/>
              </w:rPr>
            </w:pPr>
            <w:r w:rsidRPr="0099393E">
              <w:rPr>
                <w:rFonts w:ascii="Arial Narrow" w:hAnsi="Arial Narrow"/>
                <w:b/>
                <w:bCs/>
              </w:rPr>
              <w:t xml:space="preserve">Datum: </w:t>
            </w:r>
          </w:p>
        </w:tc>
        <w:tc>
          <w:tcPr>
            <w:tcW w:w="45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62048D" w14:textId="6607F819" w:rsidR="002F2067" w:rsidRPr="0099393E" w:rsidRDefault="002F2067" w:rsidP="000566FB">
            <w:pPr>
              <w:rPr>
                <w:rFonts w:ascii="Arial Narrow" w:hAnsi="Arial Narrow"/>
                <w:b/>
                <w:bCs/>
              </w:rPr>
            </w:pPr>
            <w:r w:rsidRPr="0099393E">
              <w:rPr>
                <w:rFonts w:ascii="Arial Narrow" w:hAnsi="Arial Narrow"/>
                <w:b/>
                <w:bCs/>
              </w:rPr>
              <w:t xml:space="preserve">Plaats: </w:t>
            </w:r>
            <w:r w:rsidR="00625B19">
              <w:rPr>
                <w:rFonts w:ascii="Arial Narrow" w:hAnsi="Arial Narrow"/>
                <w:b/>
                <w:bCs/>
              </w:rPr>
              <w:t xml:space="preserve"> </w:t>
            </w:r>
            <w:r w:rsidR="00EF1D75">
              <w:rPr>
                <w:rFonts w:ascii="Arial Narrow" w:hAnsi="Arial Narrow"/>
                <w:b/>
                <w:bCs/>
              </w:rPr>
              <w:t>Liedekerke</w:t>
            </w:r>
          </w:p>
        </w:tc>
      </w:tr>
      <w:tr w:rsidR="004672D8" w:rsidRPr="0099393E" w14:paraId="126C24A2" w14:textId="77777777" w:rsidTr="00DC7E6D">
        <w:trPr>
          <w:gridAfter w:val="1"/>
          <w:wAfter w:w="4536" w:type="dxa"/>
        </w:trPr>
        <w:tc>
          <w:tcPr>
            <w:tcW w:w="7054" w:type="dxa"/>
          </w:tcPr>
          <w:p w14:paraId="7AFC632A" w14:textId="6DEA565A" w:rsidR="004672D8" w:rsidRPr="0099393E" w:rsidRDefault="004672D8" w:rsidP="000566FB">
            <w:pPr>
              <w:rPr>
                <w:rFonts w:ascii="Arial Narrow" w:hAnsi="Arial Narrow"/>
                <w:b/>
                <w:bCs/>
              </w:rPr>
            </w:pPr>
            <w:r w:rsidRPr="0099393E">
              <w:rPr>
                <w:rFonts w:ascii="Arial Narrow" w:hAnsi="Arial Narrow"/>
                <w:b/>
                <w:bCs/>
              </w:rPr>
              <w:t>Clubafgevaardigde op de wedstrijd:</w:t>
            </w:r>
          </w:p>
        </w:tc>
        <w:tc>
          <w:tcPr>
            <w:tcW w:w="4111" w:type="dxa"/>
          </w:tcPr>
          <w:p w14:paraId="3F754F33" w14:textId="039ABCFF" w:rsidR="004672D8" w:rsidRPr="0099393E" w:rsidRDefault="00DC7E6D" w:rsidP="000566FB">
            <w:pPr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GSM</w:t>
            </w:r>
            <w:r w:rsidR="00A72F97">
              <w:rPr>
                <w:rFonts w:ascii="Arial Narrow" w:hAnsi="Arial Narrow"/>
                <w:b/>
                <w:bCs/>
              </w:rPr>
              <w:t>-</w:t>
            </w:r>
            <w:r w:rsidR="004672D8" w:rsidRPr="0099393E">
              <w:rPr>
                <w:rFonts w:ascii="Arial Narrow" w:hAnsi="Arial Narrow"/>
                <w:b/>
                <w:bCs/>
              </w:rPr>
              <w:t>nummer</w:t>
            </w:r>
            <w:proofErr w:type="spellEnd"/>
            <w:r w:rsidR="004672D8" w:rsidRPr="0099393E">
              <w:rPr>
                <w:rFonts w:ascii="Arial Narrow" w:hAnsi="Arial Narrow"/>
                <w:b/>
                <w:bCs/>
              </w:rPr>
              <w:t>:</w:t>
            </w:r>
          </w:p>
        </w:tc>
      </w:tr>
    </w:tbl>
    <w:p w14:paraId="59C60ACE" w14:textId="77777777" w:rsidR="002F2067" w:rsidRDefault="002F2067"/>
    <w:tbl>
      <w:tblPr>
        <w:tblW w:w="15735" w:type="dxa"/>
        <w:tblInd w:w="-3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3119"/>
        <w:gridCol w:w="3118"/>
        <w:gridCol w:w="4820"/>
      </w:tblGrid>
      <w:tr w:rsidR="004B16F9" w:rsidRPr="00511EED" w14:paraId="2BBA86EA" w14:textId="77777777" w:rsidTr="004B16F9">
        <w:trPr>
          <w:trHeight w:val="353"/>
        </w:trPr>
        <w:tc>
          <w:tcPr>
            <w:tcW w:w="709" w:type="dxa"/>
          </w:tcPr>
          <w:p w14:paraId="1D996445" w14:textId="77777777" w:rsidR="004B16F9" w:rsidRPr="00DC7E6D" w:rsidRDefault="004B16F9" w:rsidP="002F2067">
            <w:pPr>
              <w:jc w:val="center"/>
              <w:rPr>
                <w:rFonts w:ascii="Arial Narrow" w:hAnsi="Arial Narrow"/>
                <w:b/>
                <w:bCs/>
                <w:color w:val="FF0000"/>
                <w:lang w:val="fr-BE"/>
              </w:rPr>
            </w:pPr>
          </w:p>
        </w:tc>
        <w:tc>
          <w:tcPr>
            <w:tcW w:w="3969" w:type="dxa"/>
          </w:tcPr>
          <w:p w14:paraId="20A85FF8" w14:textId="263F5E39" w:rsidR="004B16F9" w:rsidRPr="002F2067" w:rsidRDefault="004B16F9" w:rsidP="002F2067">
            <w:pPr>
              <w:rPr>
                <w:rFonts w:ascii="Arial Narrow" w:hAnsi="Arial Narrow"/>
                <w:b/>
                <w:bCs/>
                <w:lang w:val="fr-BE"/>
              </w:rPr>
            </w:pPr>
            <w:r w:rsidRPr="002F2067">
              <w:rPr>
                <w:rFonts w:ascii="Arial Narrow" w:hAnsi="Arial Narrow"/>
                <w:b/>
                <w:bCs/>
                <w:lang w:val="fr-BE"/>
              </w:rPr>
              <w:t>NAAM</w:t>
            </w:r>
            <w:r w:rsidR="00EF1D75">
              <w:rPr>
                <w:rFonts w:ascii="Arial Narrow" w:hAnsi="Arial Narrow"/>
                <w:b/>
                <w:bCs/>
                <w:lang w:val="fr-BE"/>
              </w:rPr>
              <w:t xml:space="preserve"> </w:t>
            </w:r>
            <w:proofErr w:type="spellStart"/>
            <w:r w:rsidR="00EF1D75">
              <w:rPr>
                <w:rFonts w:ascii="Arial Narrow" w:hAnsi="Arial Narrow"/>
                <w:b/>
                <w:bCs/>
                <w:lang w:val="fr-BE"/>
              </w:rPr>
              <w:t>Voornaam</w:t>
            </w:r>
            <w:proofErr w:type="spellEnd"/>
          </w:p>
        </w:tc>
        <w:tc>
          <w:tcPr>
            <w:tcW w:w="3119" w:type="dxa"/>
          </w:tcPr>
          <w:p w14:paraId="767669B5" w14:textId="66311785" w:rsidR="004B16F9" w:rsidRPr="002F2067" w:rsidRDefault="00EF1D75" w:rsidP="002F2067">
            <w:pPr>
              <w:rPr>
                <w:rFonts w:ascii="Arial Narrow" w:hAnsi="Arial Narrow"/>
                <w:b/>
                <w:bCs/>
                <w:lang w:val="fr-BE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fr-BE"/>
              </w:rPr>
              <w:t>Categorie</w:t>
            </w:r>
            <w:proofErr w:type="spellEnd"/>
          </w:p>
        </w:tc>
        <w:tc>
          <w:tcPr>
            <w:tcW w:w="3118" w:type="dxa"/>
          </w:tcPr>
          <w:p w14:paraId="37C242EF" w14:textId="77777777" w:rsidR="004B16F9" w:rsidRPr="002F2067" w:rsidRDefault="004B16F9" w:rsidP="002F2067">
            <w:pPr>
              <w:rPr>
                <w:rFonts w:ascii="Arial Narrow" w:hAnsi="Arial Narrow"/>
                <w:b/>
                <w:bCs/>
                <w:lang w:val="fr-FR"/>
              </w:rPr>
            </w:pPr>
            <w:proofErr w:type="spellStart"/>
            <w:r w:rsidRPr="002F2067">
              <w:rPr>
                <w:rFonts w:ascii="Arial Narrow" w:hAnsi="Arial Narrow"/>
                <w:b/>
                <w:bCs/>
                <w:lang w:val="fr-FR"/>
              </w:rPr>
              <w:t>Vergunningn</w:t>
            </w:r>
            <w:r>
              <w:rPr>
                <w:rFonts w:ascii="Arial Narrow" w:hAnsi="Arial Narrow"/>
                <w:b/>
                <w:bCs/>
                <w:lang w:val="fr-FR"/>
              </w:rPr>
              <w:t>ummer</w:t>
            </w:r>
            <w:proofErr w:type="spellEnd"/>
          </w:p>
        </w:tc>
        <w:tc>
          <w:tcPr>
            <w:tcW w:w="4820" w:type="dxa"/>
          </w:tcPr>
          <w:p w14:paraId="328EA02B" w14:textId="77777777" w:rsidR="004B16F9" w:rsidRDefault="004B16F9" w:rsidP="002F2067">
            <w:pPr>
              <w:jc w:val="center"/>
              <w:rPr>
                <w:rFonts w:ascii="Arial Narrow" w:hAnsi="Arial Narrow"/>
                <w:b/>
                <w:bCs/>
                <w:lang w:val="fr-FR"/>
              </w:rPr>
            </w:pPr>
            <w:proofErr w:type="spellStart"/>
            <w:r w:rsidRPr="002F2067">
              <w:rPr>
                <w:rFonts w:ascii="Arial Narrow" w:hAnsi="Arial Narrow"/>
                <w:b/>
                <w:bCs/>
                <w:lang w:val="fr-FR"/>
              </w:rPr>
              <w:t>Fig</w:t>
            </w:r>
            <w:proofErr w:type="spellEnd"/>
          </w:p>
          <w:p w14:paraId="24A36731" w14:textId="77777777" w:rsidR="004B16F9" w:rsidRPr="002F2067" w:rsidRDefault="004B16F9" w:rsidP="002F2067">
            <w:pPr>
              <w:jc w:val="center"/>
              <w:rPr>
                <w:rFonts w:ascii="Arial Narrow" w:hAnsi="Arial Narrow"/>
                <w:b/>
                <w:bCs/>
                <w:lang w:val="fr-FR"/>
              </w:rPr>
            </w:pPr>
            <w:r w:rsidRPr="002F2067">
              <w:rPr>
                <w:rFonts w:ascii="Arial Narrow" w:hAnsi="Arial Narrow"/>
                <w:b/>
                <w:bCs/>
                <w:sz w:val="21"/>
                <w:szCs w:val="21"/>
                <w:lang w:val="fr-FR"/>
              </w:rPr>
              <w:t>(X of PS)</w:t>
            </w:r>
          </w:p>
        </w:tc>
      </w:tr>
      <w:tr w:rsidR="00625B19" w:rsidRPr="00742E19" w14:paraId="3403E778" w14:textId="77777777" w:rsidTr="004B16F9">
        <w:tc>
          <w:tcPr>
            <w:tcW w:w="709" w:type="dxa"/>
          </w:tcPr>
          <w:p w14:paraId="2DD676C2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</w:t>
            </w:r>
          </w:p>
        </w:tc>
        <w:tc>
          <w:tcPr>
            <w:tcW w:w="3969" w:type="dxa"/>
          </w:tcPr>
          <w:p w14:paraId="1796A95A" w14:textId="4045CEB2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09EB9001" w14:textId="24E35522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2D003395" w14:textId="7BA5DB84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7BC79DF6" w14:textId="303EFE13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1AC47144" w14:textId="77777777" w:rsidTr="004B16F9">
        <w:tc>
          <w:tcPr>
            <w:tcW w:w="709" w:type="dxa"/>
          </w:tcPr>
          <w:p w14:paraId="14D3BF3D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2</w:t>
            </w:r>
          </w:p>
        </w:tc>
        <w:tc>
          <w:tcPr>
            <w:tcW w:w="3969" w:type="dxa"/>
          </w:tcPr>
          <w:p w14:paraId="1A5C3611" w14:textId="3A3BF690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5E92F8C6" w14:textId="3C08D764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475EB286" w14:textId="07A0B9E9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16F39C6B" w14:textId="5117583B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36ABDB51" w14:textId="77777777" w:rsidTr="004B16F9">
        <w:tc>
          <w:tcPr>
            <w:tcW w:w="709" w:type="dxa"/>
          </w:tcPr>
          <w:p w14:paraId="7D3A009C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3</w:t>
            </w:r>
          </w:p>
        </w:tc>
        <w:tc>
          <w:tcPr>
            <w:tcW w:w="3969" w:type="dxa"/>
          </w:tcPr>
          <w:p w14:paraId="353668BE" w14:textId="6969125E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035D1579" w14:textId="05AA180B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250D6B45" w14:textId="19D46EC4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0ED90545" w14:textId="296EC6FC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0D8DC8C4" w14:textId="77777777" w:rsidTr="004B16F9">
        <w:tc>
          <w:tcPr>
            <w:tcW w:w="709" w:type="dxa"/>
          </w:tcPr>
          <w:p w14:paraId="7A09958D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4</w:t>
            </w:r>
          </w:p>
        </w:tc>
        <w:tc>
          <w:tcPr>
            <w:tcW w:w="3969" w:type="dxa"/>
          </w:tcPr>
          <w:p w14:paraId="5CBB4E56" w14:textId="085039C9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18B92CDC" w14:textId="352FDD79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12FAB1D1" w14:textId="3CCD9091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368453C0" w14:textId="7EF29F13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21D2E179" w14:textId="77777777" w:rsidTr="004B16F9">
        <w:tc>
          <w:tcPr>
            <w:tcW w:w="709" w:type="dxa"/>
          </w:tcPr>
          <w:p w14:paraId="135BBCC8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5</w:t>
            </w:r>
          </w:p>
        </w:tc>
        <w:tc>
          <w:tcPr>
            <w:tcW w:w="3969" w:type="dxa"/>
          </w:tcPr>
          <w:p w14:paraId="4165F343" w14:textId="06AEE202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7F322A6D" w14:textId="14CFE5C8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429296AD" w14:textId="1D6A5F1F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0CAB4716" w14:textId="08C58ACC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2824BD62" w14:textId="77777777" w:rsidTr="004B16F9">
        <w:tc>
          <w:tcPr>
            <w:tcW w:w="709" w:type="dxa"/>
          </w:tcPr>
          <w:p w14:paraId="3220A790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6</w:t>
            </w:r>
          </w:p>
        </w:tc>
        <w:tc>
          <w:tcPr>
            <w:tcW w:w="3969" w:type="dxa"/>
          </w:tcPr>
          <w:p w14:paraId="29C91987" w14:textId="042BF430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22E51E32" w14:textId="45C07A98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4AC428F3" w14:textId="54A12976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6263C260" w14:textId="7E210A9D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77275DDC" w14:textId="77777777" w:rsidTr="004B16F9">
        <w:tc>
          <w:tcPr>
            <w:tcW w:w="709" w:type="dxa"/>
          </w:tcPr>
          <w:p w14:paraId="248230A5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7</w:t>
            </w:r>
          </w:p>
        </w:tc>
        <w:tc>
          <w:tcPr>
            <w:tcW w:w="3969" w:type="dxa"/>
          </w:tcPr>
          <w:p w14:paraId="3190EDD4" w14:textId="6BCD657A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2000A739" w14:textId="7BC265EE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541BFAF1" w14:textId="2819AB03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5076C318" w14:textId="2543762F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3750A870" w14:textId="77777777" w:rsidTr="004B16F9">
        <w:tc>
          <w:tcPr>
            <w:tcW w:w="709" w:type="dxa"/>
          </w:tcPr>
          <w:p w14:paraId="3C48C193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8</w:t>
            </w:r>
          </w:p>
        </w:tc>
        <w:tc>
          <w:tcPr>
            <w:tcW w:w="3969" w:type="dxa"/>
          </w:tcPr>
          <w:p w14:paraId="4E36F998" w14:textId="564ACA1F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2E122A37" w14:textId="72879422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09EA4C56" w14:textId="3AA1F6D8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7C7F363C" w14:textId="41BAE9A3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354D20CB" w14:textId="77777777" w:rsidTr="004B16F9">
        <w:tc>
          <w:tcPr>
            <w:tcW w:w="709" w:type="dxa"/>
          </w:tcPr>
          <w:p w14:paraId="2C5AA848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9</w:t>
            </w:r>
          </w:p>
        </w:tc>
        <w:tc>
          <w:tcPr>
            <w:tcW w:w="3969" w:type="dxa"/>
          </w:tcPr>
          <w:p w14:paraId="2CF69299" w14:textId="7FACDC0E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0A62B327" w14:textId="35EDD262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077FA228" w14:textId="37BBAD22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467C9AD8" w14:textId="0E38E526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7914A6BF" w14:textId="77777777" w:rsidTr="004B16F9">
        <w:tc>
          <w:tcPr>
            <w:tcW w:w="709" w:type="dxa"/>
          </w:tcPr>
          <w:p w14:paraId="6AEFDACB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10</w:t>
            </w:r>
          </w:p>
        </w:tc>
        <w:tc>
          <w:tcPr>
            <w:tcW w:w="3969" w:type="dxa"/>
          </w:tcPr>
          <w:p w14:paraId="0EA98FCA" w14:textId="0CA68E48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19FDFD8B" w14:textId="672B8BFE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3FF48A13" w14:textId="2C918F19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2361C6CF" w14:textId="2582F8DA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3BDA76AA" w14:textId="77777777" w:rsidTr="004B16F9">
        <w:tc>
          <w:tcPr>
            <w:tcW w:w="709" w:type="dxa"/>
          </w:tcPr>
          <w:p w14:paraId="284DEC64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11</w:t>
            </w:r>
          </w:p>
        </w:tc>
        <w:tc>
          <w:tcPr>
            <w:tcW w:w="3969" w:type="dxa"/>
          </w:tcPr>
          <w:p w14:paraId="50728DAC" w14:textId="2A3EF145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55B1D50D" w14:textId="7A4E55CF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22473E33" w14:textId="4627A76A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2229E247" w14:textId="6CAD0F0F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72DF331A" w14:textId="77777777">
        <w:tc>
          <w:tcPr>
            <w:tcW w:w="709" w:type="dxa"/>
          </w:tcPr>
          <w:p w14:paraId="47072C6D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12</w:t>
            </w:r>
          </w:p>
        </w:tc>
        <w:tc>
          <w:tcPr>
            <w:tcW w:w="3969" w:type="dxa"/>
            <w:vAlign w:val="bottom"/>
          </w:tcPr>
          <w:p w14:paraId="7940352D" w14:textId="55DBD64B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  <w:vAlign w:val="bottom"/>
          </w:tcPr>
          <w:p w14:paraId="2F44E88C" w14:textId="6686A103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  <w:vAlign w:val="bottom"/>
          </w:tcPr>
          <w:p w14:paraId="019A1D9A" w14:textId="510C78E4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106E4F27" w14:textId="4BBA9C56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625B19" w:rsidRPr="00742E19" w14:paraId="21FAC25D" w14:textId="77777777" w:rsidTr="004B16F9">
        <w:tc>
          <w:tcPr>
            <w:tcW w:w="709" w:type="dxa"/>
          </w:tcPr>
          <w:p w14:paraId="77B87107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13</w:t>
            </w:r>
          </w:p>
        </w:tc>
        <w:tc>
          <w:tcPr>
            <w:tcW w:w="3969" w:type="dxa"/>
          </w:tcPr>
          <w:p w14:paraId="79D51672" w14:textId="77777777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7ECB0BD2" w14:textId="77777777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4E917398" w14:textId="77777777" w:rsidR="00625B19" w:rsidRPr="00742E19" w:rsidRDefault="00625B19" w:rsidP="00625B19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3D0C753F" w14:textId="77777777" w:rsidR="00625B19" w:rsidRPr="00742E19" w:rsidRDefault="00625B19" w:rsidP="00625B19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27A183DE" w14:textId="77777777" w:rsidTr="004B16F9">
        <w:tc>
          <w:tcPr>
            <w:tcW w:w="709" w:type="dxa"/>
          </w:tcPr>
          <w:p w14:paraId="2BFF2069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14</w:t>
            </w:r>
          </w:p>
        </w:tc>
        <w:tc>
          <w:tcPr>
            <w:tcW w:w="3969" w:type="dxa"/>
          </w:tcPr>
          <w:p w14:paraId="758B1F94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75475CE2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4DC34E80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58A75CD7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031400D3" w14:textId="77777777" w:rsidTr="004B16F9">
        <w:tc>
          <w:tcPr>
            <w:tcW w:w="709" w:type="dxa"/>
          </w:tcPr>
          <w:p w14:paraId="7A4C945E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15</w:t>
            </w:r>
          </w:p>
        </w:tc>
        <w:tc>
          <w:tcPr>
            <w:tcW w:w="3969" w:type="dxa"/>
          </w:tcPr>
          <w:p w14:paraId="66E4C73E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71BC8158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67BAF56B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0A65EBCE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45B22748" w14:textId="77777777" w:rsidTr="004B16F9">
        <w:tc>
          <w:tcPr>
            <w:tcW w:w="709" w:type="dxa"/>
          </w:tcPr>
          <w:p w14:paraId="317060F7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16</w:t>
            </w:r>
          </w:p>
        </w:tc>
        <w:tc>
          <w:tcPr>
            <w:tcW w:w="3969" w:type="dxa"/>
          </w:tcPr>
          <w:p w14:paraId="3F44B40E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49BC6323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5B341EB0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798A3221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52F9F2CC" w14:textId="77777777" w:rsidTr="004B16F9">
        <w:tc>
          <w:tcPr>
            <w:tcW w:w="709" w:type="dxa"/>
          </w:tcPr>
          <w:p w14:paraId="5E99C268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17</w:t>
            </w:r>
          </w:p>
        </w:tc>
        <w:tc>
          <w:tcPr>
            <w:tcW w:w="3969" w:type="dxa"/>
          </w:tcPr>
          <w:p w14:paraId="4BC3F409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3775D875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3EFDDC84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2C018FE4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0F095DE9" w14:textId="77777777" w:rsidTr="004B16F9">
        <w:tc>
          <w:tcPr>
            <w:tcW w:w="709" w:type="dxa"/>
          </w:tcPr>
          <w:p w14:paraId="59E45533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18</w:t>
            </w:r>
          </w:p>
        </w:tc>
        <w:tc>
          <w:tcPr>
            <w:tcW w:w="3969" w:type="dxa"/>
          </w:tcPr>
          <w:p w14:paraId="27A55E3F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0E1D4CC3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15169F52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1FEAD566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2569CB73" w14:textId="77777777" w:rsidTr="004B16F9">
        <w:tc>
          <w:tcPr>
            <w:tcW w:w="709" w:type="dxa"/>
          </w:tcPr>
          <w:p w14:paraId="75645B6E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19</w:t>
            </w:r>
          </w:p>
        </w:tc>
        <w:tc>
          <w:tcPr>
            <w:tcW w:w="3969" w:type="dxa"/>
          </w:tcPr>
          <w:p w14:paraId="2614761C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7A03E06B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01C55752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0AB38E61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4159C3BD" w14:textId="77777777" w:rsidTr="004B16F9">
        <w:tc>
          <w:tcPr>
            <w:tcW w:w="709" w:type="dxa"/>
          </w:tcPr>
          <w:p w14:paraId="66AECBB0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20</w:t>
            </w:r>
          </w:p>
        </w:tc>
        <w:tc>
          <w:tcPr>
            <w:tcW w:w="3969" w:type="dxa"/>
          </w:tcPr>
          <w:p w14:paraId="5AC9167C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6F7078A6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48D15DD5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23099304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  <w:tr w:rsidR="004B16F9" w:rsidRPr="00742E19" w14:paraId="04875B15" w14:textId="77777777" w:rsidTr="004B16F9">
        <w:tc>
          <w:tcPr>
            <w:tcW w:w="709" w:type="dxa"/>
          </w:tcPr>
          <w:p w14:paraId="2BB707D9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b/>
                <w:lang w:val="fr-BE"/>
              </w:rPr>
            </w:pPr>
            <w:r w:rsidRPr="00742E19">
              <w:rPr>
                <w:rFonts w:ascii="Arial Narrow" w:hAnsi="Arial Narrow"/>
                <w:b/>
                <w:lang w:val="fr-BE"/>
              </w:rPr>
              <w:t>21</w:t>
            </w:r>
          </w:p>
        </w:tc>
        <w:tc>
          <w:tcPr>
            <w:tcW w:w="3969" w:type="dxa"/>
          </w:tcPr>
          <w:p w14:paraId="27B4CFAC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9" w:type="dxa"/>
          </w:tcPr>
          <w:p w14:paraId="5E8FCA08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3118" w:type="dxa"/>
          </w:tcPr>
          <w:p w14:paraId="4D4678DC" w14:textId="77777777" w:rsidR="004B16F9" w:rsidRPr="00742E19" w:rsidRDefault="004B16F9" w:rsidP="002F2067">
            <w:pPr>
              <w:rPr>
                <w:rFonts w:ascii="Arial Narrow" w:hAnsi="Arial Narrow"/>
                <w:lang w:val="fr-BE"/>
              </w:rPr>
            </w:pPr>
          </w:p>
        </w:tc>
        <w:tc>
          <w:tcPr>
            <w:tcW w:w="4820" w:type="dxa"/>
          </w:tcPr>
          <w:p w14:paraId="2397759A" w14:textId="77777777" w:rsidR="004B16F9" w:rsidRPr="00742E19" w:rsidRDefault="004B16F9" w:rsidP="002F2067">
            <w:pPr>
              <w:jc w:val="center"/>
              <w:rPr>
                <w:rFonts w:ascii="Arial Narrow" w:hAnsi="Arial Narrow"/>
                <w:lang w:val="fr-BE"/>
              </w:rPr>
            </w:pPr>
          </w:p>
        </w:tc>
      </w:tr>
    </w:tbl>
    <w:p w14:paraId="57BDE8B4" w14:textId="23C29DB8" w:rsidR="00EF1D75" w:rsidRDefault="00EF1D75" w:rsidP="00BA102C">
      <w:pPr>
        <w:rPr>
          <w:rFonts w:ascii="Arial Narrow" w:hAnsi="Arial Narrow"/>
        </w:rPr>
      </w:pPr>
    </w:p>
    <w:p w14:paraId="7C297395" w14:textId="77777777" w:rsidR="00EF1D75" w:rsidRDefault="00EF1D75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13EEF1" w14:textId="77777777" w:rsidR="00567C02" w:rsidRPr="00742E19" w:rsidRDefault="00567C02" w:rsidP="00BA102C">
      <w:pPr>
        <w:rPr>
          <w:rFonts w:ascii="Arial Narrow" w:hAnsi="Arial Narrow"/>
        </w:rPr>
      </w:pPr>
    </w:p>
    <w:p w14:paraId="2B952473" w14:textId="77777777" w:rsidR="00BA102C" w:rsidRPr="00742E19" w:rsidRDefault="00BA102C" w:rsidP="00BA102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3652"/>
        <w:gridCol w:w="2552"/>
        <w:gridCol w:w="2693"/>
        <w:gridCol w:w="2693"/>
        <w:gridCol w:w="2552"/>
      </w:tblGrid>
      <w:tr w:rsidR="00BA102C" w:rsidRPr="00742E19" w14:paraId="6027B3D2" w14:textId="77777777" w:rsidTr="00DC7E6D">
        <w:tc>
          <w:tcPr>
            <w:tcW w:w="3652" w:type="dxa"/>
          </w:tcPr>
          <w:p w14:paraId="13A40834" w14:textId="77777777" w:rsidR="00BA102C" w:rsidRPr="00742E19" w:rsidRDefault="006476D0" w:rsidP="006476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JURYLEDEN </w:t>
            </w:r>
            <w:r w:rsidR="00BA102C" w:rsidRPr="00742E19">
              <w:rPr>
                <w:rFonts w:ascii="Arial Narrow" w:hAnsi="Arial Narrow"/>
                <w:b/>
              </w:rPr>
              <w:t>1 per 8 zwemsters</w:t>
            </w:r>
          </w:p>
        </w:tc>
        <w:tc>
          <w:tcPr>
            <w:tcW w:w="2552" w:type="dxa"/>
            <w:vAlign w:val="center"/>
          </w:tcPr>
          <w:p w14:paraId="16DB5DC1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1</w:t>
            </w:r>
          </w:p>
        </w:tc>
        <w:tc>
          <w:tcPr>
            <w:tcW w:w="2693" w:type="dxa"/>
            <w:vAlign w:val="center"/>
          </w:tcPr>
          <w:p w14:paraId="78A864B1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2</w:t>
            </w:r>
          </w:p>
        </w:tc>
        <w:tc>
          <w:tcPr>
            <w:tcW w:w="2693" w:type="dxa"/>
            <w:vAlign w:val="center"/>
          </w:tcPr>
          <w:p w14:paraId="6F2BC140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3</w:t>
            </w:r>
          </w:p>
        </w:tc>
        <w:tc>
          <w:tcPr>
            <w:tcW w:w="2552" w:type="dxa"/>
            <w:vAlign w:val="center"/>
          </w:tcPr>
          <w:p w14:paraId="7CA1A444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4</w:t>
            </w:r>
          </w:p>
        </w:tc>
      </w:tr>
      <w:tr w:rsidR="00BA102C" w:rsidRPr="00742E19" w14:paraId="2B06CCC3" w14:textId="77777777" w:rsidTr="00DC7E6D">
        <w:tc>
          <w:tcPr>
            <w:tcW w:w="3652" w:type="dxa"/>
          </w:tcPr>
          <w:p w14:paraId="6E2A6783" w14:textId="77777777" w:rsidR="00BA102C" w:rsidRPr="00742E19" w:rsidRDefault="00BA102C" w:rsidP="0069497A">
            <w:pPr>
              <w:rPr>
                <w:rFonts w:ascii="Arial Narrow" w:hAnsi="Arial Narrow"/>
              </w:rPr>
            </w:pPr>
            <w:r w:rsidRPr="00742E19">
              <w:rPr>
                <w:rFonts w:ascii="Arial Narrow" w:hAnsi="Arial Narrow"/>
              </w:rPr>
              <w:t>Naam:</w:t>
            </w:r>
          </w:p>
        </w:tc>
        <w:tc>
          <w:tcPr>
            <w:tcW w:w="2552" w:type="dxa"/>
          </w:tcPr>
          <w:p w14:paraId="6BD1FFD4" w14:textId="4E75EA4F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72504FF0" w14:textId="1CAAA4C1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0E17A7FF" w14:textId="77777777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3C949437" w14:textId="77777777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</w:tr>
      <w:tr w:rsidR="00BA102C" w:rsidRPr="004672D8" w14:paraId="5AEE0073" w14:textId="77777777" w:rsidTr="00DC7E6D">
        <w:tc>
          <w:tcPr>
            <w:tcW w:w="3652" w:type="dxa"/>
            <w:tcBorders>
              <w:bottom w:val="single" w:sz="4" w:space="0" w:color="333333"/>
            </w:tcBorders>
          </w:tcPr>
          <w:p w14:paraId="3EEA12F5" w14:textId="77777777" w:rsidR="00BA102C" w:rsidRPr="004672D8" w:rsidRDefault="006476D0" w:rsidP="0069497A">
            <w:pPr>
              <w:rPr>
                <w:rFonts w:ascii="Arial Narrow" w:hAnsi="Arial Narrow"/>
                <w:lang w:val="fr-FR"/>
              </w:rPr>
            </w:pPr>
            <w:r w:rsidRPr="004672D8">
              <w:rPr>
                <w:rFonts w:ascii="Arial Narrow" w:hAnsi="Arial Narrow"/>
                <w:lang w:val="fr-FR"/>
              </w:rPr>
              <w:t>Niveau D-C-B-A:</w:t>
            </w:r>
          </w:p>
        </w:tc>
        <w:tc>
          <w:tcPr>
            <w:tcW w:w="2552" w:type="dxa"/>
            <w:tcBorders>
              <w:bottom w:val="single" w:sz="4" w:space="0" w:color="333333"/>
            </w:tcBorders>
          </w:tcPr>
          <w:p w14:paraId="34E60ABC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693" w:type="dxa"/>
            <w:tcBorders>
              <w:bottom w:val="single" w:sz="4" w:space="0" w:color="333333"/>
            </w:tcBorders>
          </w:tcPr>
          <w:p w14:paraId="78369DF1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693" w:type="dxa"/>
            <w:tcBorders>
              <w:bottom w:val="single" w:sz="4" w:space="0" w:color="333333"/>
            </w:tcBorders>
          </w:tcPr>
          <w:p w14:paraId="625629F9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552" w:type="dxa"/>
            <w:tcBorders>
              <w:bottom w:val="single" w:sz="4" w:space="0" w:color="333333"/>
            </w:tcBorders>
          </w:tcPr>
          <w:p w14:paraId="1E952660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</w:tr>
      <w:tr w:rsidR="00BA102C" w:rsidRPr="004672D8" w14:paraId="7CBEEF07" w14:textId="77777777" w:rsidTr="00DC7E6D">
        <w:tc>
          <w:tcPr>
            <w:tcW w:w="3652" w:type="dxa"/>
            <w:shd w:val="thinReverseDiagStripe" w:color="auto" w:fill="FFFFFF"/>
          </w:tcPr>
          <w:p w14:paraId="779411DE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552" w:type="dxa"/>
            <w:shd w:val="thinReverseDiagStripe" w:color="auto" w:fill="FFFFFF"/>
          </w:tcPr>
          <w:p w14:paraId="067E668A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693" w:type="dxa"/>
            <w:shd w:val="thinReverseDiagStripe" w:color="auto" w:fill="FFFFFF"/>
          </w:tcPr>
          <w:p w14:paraId="3A307D65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693" w:type="dxa"/>
            <w:shd w:val="thinReverseDiagStripe" w:color="auto" w:fill="FFFFFF"/>
          </w:tcPr>
          <w:p w14:paraId="71476D8C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2552" w:type="dxa"/>
            <w:shd w:val="thinReverseDiagStripe" w:color="auto" w:fill="FFFFFF"/>
          </w:tcPr>
          <w:p w14:paraId="5C42763D" w14:textId="77777777" w:rsidR="00BA102C" w:rsidRPr="004672D8" w:rsidRDefault="00BA102C" w:rsidP="0069497A">
            <w:pPr>
              <w:rPr>
                <w:rFonts w:ascii="Arial Narrow" w:hAnsi="Arial Narrow"/>
                <w:lang w:val="fr-FR"/>
              </w:rPr>
            </w:pPr>
          </w:p>
        </w:tc>
      </w:tr>
      <w:tr w:rsidR="00BA102C" w:rsidRPr="00742E19" w14:paraId="57D00B59" w14:textId="77777777" w:rsidTr="00DC7E6D">
        <w:tc>
          <w:tcPr>
            <w:tcW w:w="3652" w:type="dxa"/>
          </w:tcPr>
          <w:p w14:paraId="43E4DCD3" w14:textId="77777777" w:rsidR="00BA102C" w:rsidRPr="00742E19" w:rsidRDefault="00BA102C" w:rsidP="00742E19">
            <w:pPr>
              <w:rPr>
                <w:rFonts w:ascii="Arial Narrow" w:hAnsi="Arial Narrow"/>
              </w:rPr>
            </w:pPr>
            <w:r w:rsidRPr="00742E19">
              <w:rPr>
                <w:rFonts w:ascii="Arial Narrow" w:hAnsi="Arial Narrow"/>
                <w:b/>
              </w:rPr>
              <w:t xml:space="preserve">MEDEWERKERS </w:t>
            </w:r>
            <w:r w:rsidR="006476D0" w:rsidRPr="00742E19">
              <w:rPr>
                <w:rFonts w:ascii="Arial Narrow" w:hAnsi="Arial Narrow"/>
                <w:b/>
              </w:rPr>
              <w:t>1 per 8 zwemsters</w:t>
            </w:r>
          </w:p>
        </w:tc>
        <w:tc>
          <w:tcPr>
            <w:tcW w:w="2552" w:type="dxa"/>
            <w:vAlign w:val="center"/>
          </w:tcPr>
          <w:p w14:paraId="3DF8591A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1</w:t>
            </w:r>
          </w:p>
        </w:tc>
        <w:tc>
          <w:tcPr>
            <w:tcW w:w="2693" w:type="dxa"/>
            <w:vAlign w:val="center"/>
          </w:tcPr>
          <w:p w14:paraId="7B7F1B19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2</w:t>
            </w:r>
          </w:p>
        </w:tc>
        <w:tc>
          <w:tcPr>
            <w:tcW w:w="2693" w:type="dxa"/>
            <w:vAlign w:val="center"/>
          </w:tcPr>
          <w:p w14:paraId="563F9A6C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3</w:t>
            </w:r>
          </w:p>
        </w:tc>
        <w:tc>
          <w:tcPr>
            <w:tcW w:w="2552" w:type="dxa"/>
            <w:vAlign w:val="center"/>
          </w:tcPr>
          <w:p w14:paraId="61140350" w14:textId="77777777" w:rsidR="00BA102C" w:rsidRPr="00742E19" w:rsidRDefault="00BA102C" w:rsidP="0069497A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742E19">
              <w:rPr>
                <w:rFonts w:ascii="Arial Narrow" w:hAnsi="Arial Narrow"/>
                <w:b/>
                <w:sz w:val="44"/>
                <w:szCs w:val="44"/>
              </w:rPr>
              <w:t>4</w:t>
            </w:r>
          </w:p>
        </w:tc>
      </w:tr>
      <w:tr w:rsidR="00BA102C" w:rsidRPr="00742E19" w14:paraId="504AF094" w14:textId="77777777" w:rsidTr="00DC7E6D">
        <w:tc>
          <w:tcPr>
            <w:tcW w:w="3652" w:type="dxa"/>
          </w:tcPr>
          <w:p w14:paraId="635035C3" w14:textId="77777777" w:rsidR="00BA102C" w:rsidRPr="00742E19" w:rsidRDefault="00BA102C" w:rsidP="0069497A">
            <w:pPr>
              <w:rPr>
                <w:rFonts w:ascii="Arial Narrow" w:hAnsi="Arial Narrow"/>
              </w:rPr>
            </w:pPr>
            <w:r w:rsidRPr="00742E19">
              <w:rPr>
                <w:rFonts w:ascii="Arial Narrow" w:hAnsi="Arial Narrow"/>
              </w:rPr>
              <w:t>Naam:</w:t>
            </w:r>
          </w:p>
        </w:tc>
        <w:tc>
          <w:tcPr>
            <w:tcW w:w="2552" w:type="dxa"/>
          </w:tcPr>
          <w:p w14:paraId="172B7147" w14:textId="49667712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78A578CC" w14:textId="7AF2C4D4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7F18194D" w14:textId="77777777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5A8F8E17" w14:textId="77777777" w:rsidR="00BA102C" w:rsidRPr="00742E19" w:rsidRDefault="00BA102C" w:rsidP="0069497A">
            <w:pPr>
              <w:rPr>
                <w:rFonts w:ascii="Arial Narrow" w:hAnsi="Arial Narrow"/>
              </w:rPr>
            </w:pPr>
          </w:p>
        </w:tc>
      </w:tr>
    </w:tbl>
    <w:p w14:paraId="65FC5101" w14:textId="77777777" w:rsidR="00DC7E6D" w:rsidRDefault="00DC7E6D" w:rsidP="006476D0">
      <w:pPr>
        <w:pStyle w:val="Voettekst"/>
        <w:rPr>
          <w:rFonts w:ascii="Arial Narrow" w:hAnsi="Arial Narrow"/>
          <w:b/>
        </w:rPr>
      </w:pPr>
    </w:p>
    <w:p w14:paraId="1BBC7B24" w14:textId="3F4CE284" w:rsidR="00742E19" w:rsidRDefault="00352A0E" w:rsidP="006476D0">
      <w:pPr>
        <w:pStyle w:val="Voettekst"/>
        <w:rPr>
          <w:rFonts w:ascii="Arial Narrow" w:hAnsi="Arial Narrow"/>
          <w:b/>
        </w:rPr>
      </w:pPr>
      <w:r w:rsidRPr="00006BFC">
        <w:rPr>
          <w:rFonts w:ascii="Arial Narrow" w:hAnsi="Arial Narrow"/>
          <w:b/>
        </w:rPr>
        <w:t xml:space="preserve">Inschrijvingen per e-mail te versturen naar </w:t>
      </w:r>
      <w:hyperlink r:id="rId10" w:history="1">
        <w:r w:rsidR="00A72F97" w:rsidRPr="00480993">
          <w:rPr>
            <w:rStyle w:val="Hyperlink"/>
            <w:rFonts w:ascii="Arial Narrow" w:hAnsi="Arial Narrow"/>
            <w:b/>
          </w:rPr>
          <w:t>anne.vindevogel@telenet.be</w:t>
        </w:r>
      </w:hyperlink>
      <w:r w:rsidR="00A72F97">
        <w:rPr>
          <w:rFonts w:ascii="Arial Narrow" w:hAnsi="Arial Narrow"/>
          <w:b/>
        </w:rPr>
        <w:t xml:space="preserve"> en info@wios.be</w:t>
      </w:r>
    </w:p>
    <w:p w14:paraId="28CCDD82" w14:textId="77777777" w:rsidR="00ED14A2" w:rsidRPr="00DC7E6D" w:rsidRDefault="00ED14A2" w:rsidP="006476D0">
      <w:pPr>
        <w:pStyle w:val="Voettekst"/>
        <w:rPr>
          <w:rFonts w:ascii="Arial Narrow" w:hAnsi="Arial Narrow"/>
          <w:b/>
          <w:lang w:val="nl-BE"/>
        </w:rPr>
      </w:pPr>
    </w:p>
    <w:sectPr w:rsidR="00ED14A2" w:rsidRPr="00DC7E6D" w:rsidSect="00BA102C">
      <w:headerReference w:type="default" r:id="rId11"/>
      <w:footerReference w:type="default" r:id="rId12"/>
      <w:pgSz w:w="16838" w:h="11906" w:orient="landscape"/>
      <w:pgMar w:top="357" w:right="1418" w:bottom="90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504DD" w14:textId="77777777" w:rsidR="000F252F" w:rsidRDefault="000F252F">
      <w:r>
        <w:separator/>
      </w:r>
    </w:p>
  </w:endnote>
  <w:endnote w:type="continuationSeparator" w:id="0">
    <w:p w14:paraId="52958D9A" w14:textId="77777777" w:rsidR="000F252F" w:rsidRDefault="000F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86640" w14:textId="32A1B98E" w:rsidR="00742E19" w:rsidRDefault="00A25FD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39A137" wp14:editId="344E15A9">
              <wp:simplePos x="0" y="0"/>
              <wp:positionH relativeFrom="page">
                <wp:posOffset>9958705</wp:posOffset>
              </wp:positionH>
              <wp:positionV relativeFrom="page">
                <wp:posOffset>7152005</wp:posOffset>
              </wp:positionV>
              <wp:extent cx="565785" cy="191770"/>
              <wp:effectExtent l="0" t="0" r="0" b="0"/>
              <wp:wrapNone/>
              <wp:docPr id="1111296347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E5AC0" w14:textId="77777777" w:rsidR="00742E19" w:rsidRPr="00742E19" w:rsidRDefault="00742E19" w:rsidP="00742E19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42E19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42E19">
                            <w:fldChar w:fldCharType="separate"/>
                          </w:r>
                          <w:r w:rsidR="006476D0" w:rsidRPr="006476D0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742E19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139A137" id="Rechthoek 1" o:spid="_x0000_s1026" style="position:absolute;margin-left:784.15pt;margin-top:563.15pt;width:44.55pt;height:15.1pt;rotation:18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" filled="f" stroked="f">
              <v:textbox inset=",0,,0">
                <w:txbxContent>
                  <w:p w14:paraId="18CE5AC0" w14:textId="77777777" w:rsidR="00742E19" w:rsidRPr="00742E19" w:rsidRDefault="00742E19" w:rsidP="00742E19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476D0" w:rsidRPr="006476D0">
                      <w:rPr>
                        <w:noProof/>
                        <w:color w:val="C0504D"/>
                      </w:rPr>
                      <w:t>1</w:t>
                    </w:r>
                    <w:r w:rsidRPr="00742E19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567B" w14:textId="77777777" w:rsidR="000F252F" w:rsidRDefault="000F252F">
      <w:r>
        <w:separator/>
      </w:r>
    </w:p>
  </w:footnote>
  <w:footnote w:type="continuationSeparator" w:id="0">
    <w:p w14:paraId="0650D7A9" w14:textId="77777777" w:rsidR="000F252F" w:rsidRDefault="000F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09E0" w14:textId="5D99595E" w:rsidR="00CE272C" w:rsidRPr="00EF1D75" w:rsidRDefault="00EF1D75" w:rsidP="00EF1D75">
    <w:pPr>
      <w:pStyle w:val="Kop1"/>
    </w:pPr>
    <w:r>
      <w:rPr>
        <w:noProof/>
      </w:rPr>
      <w:drawing>
        <wp:inline distT="0" distB="0" distL="0" distR="0" wp14:anchorId="06E69CEC" wp14:editId="2698858B">
          <wp:extent cx="413918" cy="509905"/>
          <wp:effectExtent l="0" t="0" r="5715" b="4445"/>
          <wp:docPr id="176587738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213" cy="525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742E19" w:rsidRPr="000566FB">
      <w:rPr>
        <w:rFonts w:ascii="Calibri" w:hAnsi="Calibri" w:cs="Calibri"/>
      </w:rPr>
      <w:t xml:space="preserve">Inschrijvingsformulier </w:t>
    </w:r>
    <w:r>
      <w:rPr>
        <w:rFonts w:ascii="Calibri" w:hAnsi="Calibri" w:cs="Calibri"/>
      </w:rPr>
      <w:t>IC</w:t>
    </w:r>
    <w:r w:rsidR="002F2067" w:rsidRPr="000566FB">
      <w:rPr>
        <w:rFonts w:ascii="Calibri" w:hAnsi="Calibri" w:cs="Calibri"/>
      </w:rPr>
      <w:t xml:space="preserve"> Artistiek Zwemmen</w:t>
    </w:r>
    <w:r w:rsidR="004B16F9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U12 / </w:t>
    </w:r>
    <w:proofErr w:type="spellStart"/>
    <w:r w:rsidR="002D1C18">
      <w:rPr>
        <w:rFonts w:ascii="Calibri" w:hAnsi="Calibri" w:cs="Calibri"/>
      </w:rPr>
      <w:t>Youth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257B1"/>
    <w:multiLevelType w:val="multilevel"/>
    <w:tmpl w:val="A0F4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884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AB"/>
    <w:rsid w:val="00000CCA"/>
    <w:rsid w:val="000457E9"/>
    <w:rsid w:val="00047DD8"/>
    <w:rsid w:val="000566FB"/>
    <w:rsid w:val="000C20B0"/>
    <w:rsid w:val="000D2098"/>
    <w:rsid w:val="000F252F"/>
    <w:rsid w:val="001101AA"/>
    <w:rsid w:val="00112164"/>
    <w:rsid w:val="00117A79"/>
    <w:rsid w:val="0013645E"/>
    <w:rsid w:val="00164DB8"/>
    <w:rsid w:val="0018032E"/>
    <w:rsid w:val="001A7C6B"/>
    <w:rsid w:val="001B312D"/>
    <w:rsid w:val="001C11F9"/>
    <w:rsid w:val="001F6A52"/>
    <w:rsid w:val="00204BBC"/>
    <w:rsid w:val="00225414"/>
    <w:rsid w:val="00295B6B"/>
    <w:rsid w:val="002A032F"/>
    <w:rsid w:val="002D1C18"/>
    <w:rsid w:val="002D219B"/>
    <w:rsid w:val="002F2067"/>
    <w:rsid w:val="0032391B"/>
    <w:rsid w:val="00341EB1"/>
    <w:rsid w:val="00352A0E"/>
    <w:rsid w:val="003A44B0"/>
    <w:rsid w:val="003A5294"/>
    <w:rsid w:val="003E267E"/>
    <w:rsid w:val="003E56C2"/>
    <w:rsid w:val="0040666C"/>
    <w:rsid w:val="0041292E"/>
    <w:rsid w:val="00457BAB"/>
    <w:rsid w:val="004672D8"/>
    <w:rsid w:val="00481ADA"/>
    <w:rsid w:val="00497CE0"/>
    <w:rsid w:val="004B16F9"/>
    <w:rsid w:val="004C4E5F"/>
    <w:rsid w:val="004D2095"/>
    <w:rsid w:val="004E538E"/>
    <w:rsid w:val="004E603E"/>
    <w:rsid w:val="00500FA5"/>
    <w:rsid w:val="00511EED"/>
    <w:rsid w:val="00550C85"/>
    <w:rsid w:val="00567C02"/>
    <w:rsid w:val="0058655C"/>
    <w:rsid w:val="005A1E10"/>
    <w:rsid w:val="005D1F7B"/>
    <w:rsid w:val="006000FF"/>
    <w:rsid w:val="00601D9B"/>
    <w:rsid w:val="00625B19"/>
    <w:rsid w:val="006476D0"/>
    <w:rsid w:val="00651B31"/>
    <w:rsid w:val="00683F73"/>
    <w:rsid w:val="00687330"/>
    <w:rsid w:val="0069497A"/>
    <w:rsid w:val="006A5E14"/>
    <w:rsid w:val="006D18C4"/>
    <w:rsid w:val="0070746E"/>
    <w:rsid w:val="007243D6"/>
    <w:rsid w:val="00742E19"/>
    <w:rsid w:val="00761C7D"/>
    <w:rsid w:val="00794649"/>
    <w:rsid w:val="007B0D4F"/>
    <w:rsid w:val="0082698C"/>
    <w:rsid w:val="00841157"/>
    <w:rsid w:val="00850C1E"/>
    <w:rsid w:val="00851498"/>
    <w:rsid w:val="00866EAB"/>
    <w:rsid w:val="00870F56"/>
    <w:rsid w:val="00877DCE"/>
    <w:rsid w:val="008A0E49"/>
    <w:rsid w:val="008A161A"/>
    <w:rsid w:val="008B0D1A"/>
    <w:rsid w:val="008C2FB7"/>
    <w:rsid w:val="008C602C"/>
    <w:rsid w:val="008D4292"/>
    <w:rsid w:val="0099393E"/>
    <w:rsid w:val="00994C34"/>
    <w:rsid w:val="009C3A27"/>
    <w:rsid w:val="009E7578"/>
    <w:rsid w:val="00A20DB9"/>
    <w:rsid w:val="00A21F90"/>
    <w:rsid w:val="00A25FD0"/>
    <w:rsid w:val="00A40FDA"/>
    <w:rsid w:val="00A72F97"/>
    <w:rsid w:val="00A759CA"/>
    <w:rsid w:val="00A9040E"/>
    <w:rsid w:val="00AC3961"/>
    <w:rsid w:val="00B146A5"/>
    <w:rsid w:val="00B54BEC"/>
    <w:rsid w:val="00B700A9"/>
    <w:rsid w:val="00BA102C"/>
    <w:rsid w:val="00BC38AA"/>
    <w:rsid w:val="00BC4DF6"/>
    <w:rsid w:val="00BD4288"/>
    <w:rsid w:val="00BD4CC2"/>
    <w:rsid w:val="00BE5C9C"/>
    <w:rsid w:val="00C16F7D"/>
    <w:rsid w:val="00C335ED"/>
    <w:rsid w:val="00C610CB"/>
    <w:rsid w:val="00C6790E"/>
    <w:rsid w:val="00C84385"/>
    <w:rsid w:val="00C9147D"/>
    <w:rsid w:val="00C93FA3"/>
    <w:rsid w:val="00CE272C"/>
    <w:rsid w:val="00D223CA"/>
    <w:rsid w:val="00D22FF8"/>
    <w:rsid w:val="00D92899"/>
    <w:rsid w:val="00DA68C9"/>
    <w:rsid w:val="00DB5605"/>
    <w:rsid w:val="00DC7E6D"/>
    <w:rsid w:val="00DE1360"/>
    <w:rsid w:val="00DF3D72"/>
    <w:rsid w:val="00E456F6"/>
    <w:rsid w:val="00E960A4"/>
    <w:rsid w:val="00ED14A2"/>
    <w:rsid w:val="00EF1A9B"/>
    <w:rsid w:val="00EF1D75"/>
    <w:rsid w:val="00F06F5E"/>
    <w:rsid w:val="00F8015C"/>
    <w:rsid w:val="00FA0D9E"/>
    <w:rsid w:val="00FC09E6"/>
    <w:rsid w:val="00F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612C6"/>
  <w15:chartTrackingRefBased/>
  <w15:docId w15:val="{CA39F86F-9052-44AC-9DD9-D6EFBBB9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4385"/>
    <w:rPr>
      <w:sz w:val="24"/>
      <w:szCs w:val="24"/>
      <w:lang w:val="nl-NL" w:eastAsia="nl-NL"/>
    </w:rPr>
  </w:style>
  <w:style w:type="paragraph" w:styleId="Kop1">
    <w:name w:val="heading 1"/>
    <w:basedOn w:val="Standaard"/>
    <w:link w:val="Kop1Char"/>
    <w:qFormat/>
    <w:rsid w:val="00C16F7D"/>
    <w:pPr>
      <w:spacing w:after="120" w:line="312" w:lineRule="atLeast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BD4CC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D4CC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BD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18C4"/>
    <w:rPr>
      <w:color w:val="0000FF"/>
      <w:u w:val="single"/>
    </w:rPr>
  </w:style>
  <w:style w:type="character" w:styleId="GevolgdeHyperlink">
    <w:name w:val="FollowedHyperlink"/>
    <w:rsid w:val="00C84385"/>
    <w:rPr>
      <w:color w:val="800080"/>
      <w:u w:val="single"/>
    </w:rPr>
  </w:style>
  <w:style w:type="character" w:customStyle="1" w:styleId="Kop1Char">
    <w:name w:val="Kop 1 Char"/>
    <w:link w:val="Kop1"/>
    <w:rsid w:val="00742E19"/>
    <w:rPr>
      <w:b/>
      <w:bCs/>
      <w:kern w:val="36"/>
      <w:sz w:val="48"/>
      <w:szCs w:val="48"/>
      <w:lang w:val="nl-NL" w:eastAsia="nl-NL"/>
    </w:rPr>
  </w:style>
  <w:style w:type="character" w:customStyle="1" w:styleId="VoettekstChar">
    <w:name w:val="Voettekst Char"/>
    <w:link w:val="Voettekst"/>
    <w:rsid w:val="00ED14A2"/>
    <w:rPr>
      <w:sz w:val="24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ne.vindevogel@telenet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hilippe\Mes%20documents\FRBN\Comp&#233;titions\2012\CB%20Juniores%20-%2011-03%20-%20Gilly\Formulaire%20inscription%20juniores%202012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C63E3FB9BED4192C46C3333D5A030" ma:contentTypeVersion="12" ma:contentTypeDescription="Een nieuw document maken." ma:contentTypeScope="" ma:versionID="ef2dae0213ef3f69480aaed1a7b1c362">
  <xsd:schema xmlns:xsd="http://www.w3.org/2001/XMLSchema" xmlns:xs="http://www.w3.org/2001/XMLSchema" xmlns:p="http://schemas.microsoft.com/office/2006/metadata/properties" xmlns:ns2="a9814957-380b-425c-b4bd-276336df6ac9" xmlns:ns3="d86fc637-58c6-4ee5-9821-f3e137642ab7" targetNamespace="http://schemas.microsoft.com/office/2006/metadata/properties" ma:root="true" ma:fieldsID="33fa03a81aafbe8e322e97f19c982423" ns2:_="" ns3:_="">
    <xsd:import namespace="a9814957-380b-425c-b4bd-276336df6ac9"/>
    <xsd:import namespace="d86fc637-58c6-4ee5-9821-f3e13764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4957-380b-425c-b4bd-276336df6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c637-58c6-4ee5-9821-f3e13764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CEE37-C4B9-4ED9-B8B6-76D8808BF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286EC-5E14-432B-8268-AE764FA5B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14957-380b-425c-b4bd-276336df6ac9"/>
    <ds:schemaRef ds:uri="d86fc637-58c6-4ee5-9821-f3e13764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F856F-B5EE-4441-92B0-CA94F9263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inscription juniores 2012.dot</Template>
  <TotalTime>4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Inschrijvingsformulier "Synchro"</vt:lpstr>
      <vt:lpstr>Inschrijvingsformulier "Synchro"</vt:lpstr>
      <vt:lpstr>Inschrijvingsformulier "Synchro"</vt:lpstr>
    </vt:vector>
  </TitlesOfParts>
  <Company>KBZB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"Synchro"</dc:title>
  <dc:subject/>
  <dc:creator>els</dc:creator>
  <cp:keywords/>
  <cp:lastModifiedBy>anne marie vindevogel</cp:lastModifiedBy>
  <cp:revision>5</cp:revision>
  <cp:lastPrinted>1899-12-31T23:00:00Z</cp:lastPrinted>
  <dcterms:created xsi:type="dcterms:W3CDTF">2023-12-20T13:46:00Z</dcterms:created>
  <dcterms:modified xsi:type="dcterms:W3CDTF">2024-12-03T09:31:00Z</dcterms:modified>
</cp:coreProperties>
</file>